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22BE" w14:textId="6B0AE00D" w:rsidR="008C7FDA" w:rsidRPr="00E20EEA" w:rsidRDefault="008C7FDA" w:rsidP="007E607A">
      <w:pPr>
        <w:rPr>
          <w:rFonts w:ascii="Arial" w:eastAsia="Calibri" w:hAnsi="Arial" w:cs="Arial"/>
        </w:rPr>
      </w:pPr>
    </w:p>
    <w:p w14:paraId="7261FB00" w14:textId="77777777" w:rsidR="00C07383" w:rsidRDefault="00C07383" w:rsidP="00C07383">
      <w:pPr>
        <w:spacing w:line="360" w:lineRule="auto"/>
        <w:jc w:val="both"/>
        <w:rPr>
          <w:rFonts w:ascii="Arial" w:hAnsi="Arial" w:cs="Arial"/>
          <w:b/>
          <w:i/>
          <w:iCs/>
          <w:sz w:val="40"/>
          <w:szCs w:val="40"/>
        </w:rPr>
      </w:pPr>
    </w:p>
    <w:p w14:paraId="06285770" w14:textId="19D097F3" w:rsidR="00C07383" w:rsidRPr="00E26FAE" w:rsidRDefault="00C07383" w:rsidP="00E26FA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26FAE">
        <w:rPr>
          <w:rFonts w:ascii="Arial" w:hAnsi="Arial" w:cs="Arial"/>
          <w:b/>
          <w:sz w:val="40"/>
          <w:szCs w:val="40"/>
        </w:rPr>
        <w:t>Informace k odjezdu na adaptační kurz</w:t>
      </w:r>
    </w:p>
    <w:p w14:paraId="54AF1810" w14:textId="77777777" w:rsidR="00C07383" w:rsidRPr="00C07383" w:rsidRDefault="00C07383" w:rsidP="00C07383">
      <w:pPr>
        <w:spacing w:line="360" w:lineRule="auto"/>
        <w:jc w:val="both"/>
        <w:rPr>
          <w:rFonts w:ascii="Arial" w:hAnsi="Arial" w:cs="Arial"/>
        </w:rPr>
      </w:pPr>
    </w:p>
    <w:p w14:paraId="5C3AF660" w14:textId="350C3800" w:rsidR="00C07383" w:rsidRPr="00C07383" w:rsidRDefault="00C07383" w:rsidP="00C07383">
      <w:pPr>
        <w:spacing w:line="360" w:lineRule="auto"/>
        <w:jc w:val="both"/>
        <w:rPr>
          <w:rFonts w:ascii="Arial" w:hAnsi="Arial" w:cs="Arial"/>
        </w:rPr>
      </w:pPr>
      <w:r w:rsidRPr="00C07383">
        <w:rPr>
          <w:rFonts w:ascii="Arial" w:hAnsi="Arial" w:cs="Arial"/>
        </w:rPr>
        <w:t>Milá budoucí žákyně</w:t>
      </w:r>
      <w:r w:rsidR="00D65C82">
        <w:rPr>
          <w:rFonts w:ascii="Arial" w:hAnsi="Arial" w:cs="Arial"/>
        </w:rPr>
        <w:t xml:space="preserve"> </w:t>
      </w:r>
      <w:r w:rsidRPr="00C07383">
        <w:rPr>
          <w:rFonts w:ascii="Arial" w:hAnsi="Arial" w:cs="Arial"/>
        </w:rPr>
        <w:t>/</w:t>
      </w:r>
      <w:r w:rsidR="00D65C82">
        <w:rPr>
          <w:rFonts w:ascii="Arial" w:hAnsi="Arial" w:cs="Arial"/>
        </w:rPr>
        <w:t xml:space="preserve"> </w:t>
      </w:r>
      <w:r w:rsidRPr="00C07383">
        <w:rPr>
          <w:rFonts w:ascii="Arial" w:hAnsi="Arial" w:cs="Arial"/>
        </w:rPr>
        <w:t>milý žáku,</w:t>
      </w:r>
    </w:p>
    <w:p w14:paraId="5D0AB589" w14:textId="77777777" w:rsidR="00C07383" w:rsidRPr="00C07383" w:rsidRDefault="00C07383" w:rsidP="00C07383">
      <w:pPr>
        <w:spacing w:line="360" w:lineRule="auto"/>
        <w:jc w:val="both"/>
        <w:rPr>
          <w:rFonts w:ascii="Arial" w:hAnsi="Arial" w:cs="Arial"/>
        </w:rPr>
      </w:pPr>
    </w:p>
    <w:p w14:paraId="7EE341DA" w14:textId="3A50256D" w:rsidR="00C07383" w:rsidRPr="00C07383" w:rsidRDefault="00E26FAE" w:rsidP="00C073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07383" w:rsidRPr="00C07383">
        <w:rPr>
          <w:rFonts w:ascii="Arial" w:hAnsi="Arial" w:cs="Arial"/>
        </w:rPr>
        <w:t>ovol, abychom Tě přivítali mezi žáky SPŠ Zlín. Aby pro Tebe byl začátek nového školního roku zajímavější a zábavnější, zveme Tě na třídenní kurz plný zážitků s novými lidmi. Budeš zde mít jedinečnou možnost poznat své budoucí spolužáky, se kterými Tě čekají další čtyři roky tvého studia. Adaptační kurz, který pro Tebe a Tvou třídu připravujeme, tak bude prvním společným vykročením do následujících let. Během kurzu budeš mít možnost prožít s novými spolužáky nevšední zážitky, které, jak věříme :-), Vás jistě sblíží.</w:t>
      </w:r>
    </w:p>
    <w:p w14:paraId="6F62366A" w14:textId="77777777" w:rsidR="00C07383" w:rsidRPr="00C07383" w:rsidRDefault="00C07383" w:rsidP="00C07383">
      <w:pPr>
        <w:spacing w:line="360" w:lineRule="auto"/>
        <w:jc w:val="both"/>
        <w:rPr>
          <w:rFonts w:ascii="Arial" w:hAnsi="Arial" w:cs="Arial"/>
        </w:rPr>
      </w:pPr>
    </w:p>
    <w:p w14:paraId="42A6C221" w14:textId="77777777" w:rsidR="00C07383" w:rsidRDefault="00C07383" w:rsidP="00C07383">
      <w:pPr>
        <w:spacing w:line="360" w:lineRule="auto"/>
        <w:jc w:val="both"/>
        <w:rPr>
          <w:rFonts w:ascii="Arial" w:hAnsi="Arial" w:cs="Arial"/>
        </w:rPr>
      </w:pPr>
      <w:r w:rsidRPr="00C07383">
        <w:rPr>
          <w:rFonts w:ascii="Arial" w:hAnsi="Arial" w:cs="Arial"/>
        </w:rPr>
        <w:tab/>
      </w:r>
      <w:r w:rsidRPr="00C07383">
        <w:rPr>
          <w:rFonts w:ascii="Arial" w:hAnsi="Arial" w:cs="Arial"/>
          <w:b/>
        </w:rPr>
        <w:t xml:space="preserve">Co je nutné vědět </w:t>
      </w:r>
      <w:proofErr w:type="gramStart"/>
      <w:r w:rsidRPr="00C07383">
        <w:rPr>
          <w:rFonts w:ascii="Arial" w:hAnsi="Arial" w:cs="Arial"/>
          <w:b/>
        </w:rPr>
        <w:t>předem?</w:t>
      </w:r>
      <w:r w:rsidRPr="00C07383">
        <w:rPr>
          <w:rFonts w:ascii="Arial" w:hAnsi="Arial" w:cs="Arial"/>
        </w:rPr>
        <w:t>…</w:t>
      </w:r>
      <w:proofErr w:type="gramEnd"/>
      <w:r w:rsidRPr="00C07383">
        <w:rPr>
          <w:rFonts w:ascii="Arial" w:hAnsi="Arial" w:cs="Arial"/>
        </w:rPr>
        <w:t xml:space="preserve"> Na kurz Tě doveze autobus přímo od školy – přijď tedy včas </w:t>
      </w:r>
    </w:p>
    <w:p w14:paraId="25CE61D7" w14:textId="63029944" w:rsidR="00C07383" w:rsidRPr="00C07383" w:rsidRDefault="00C07383" w:rsidP="00C07383">
      <w:pPr>
        <w:spacing w:line="360" w:lineRule="auto"/>
        <w:jc w:val="both"/>
        <w:rPr>
          <w:rFonts w:ascii="Arial" w:hAnsi="Arial" w:cs="Arial"/>
        </w:rPr>
      </w:pPr>
      <w:r w:rsidRPr="00C07383">
        <w:rPr>
          <w:rFonts w:ascii="Arial" w:hAnsi="Arial" w:cs="Arial"/>
          <w:b/>
        </w:rPr>
        <w:t>v pondělí 26.</w:t>
      </w:r>
      <w:r w:rsidR="003F0D69">
        <w:rPr>
          <w:rFonts w:ascii="Arial" w:hAnsi="Arial" w:cs="Arial"/>
          <w:b/>
        </w:rPr>
        <w:t xml:space="preserve"> srpna</w:t>
      </w:r>
      <w:r w:rsidRPr="00C07383">
        <w:rPr>
          <w:rFonts w:ascii="Arial" w:hAnsi="Arial" w:cs="Arial"/>
          <w:b/>
        </w:rPr>
        <w:t> v 7:45</w:t>
      </w:r>
      <w:r w:rsidRPr="00C07383">
        <w:rPr>
          <w:rFonts w:ascii="Arial" w:hAnsi="Arial" w:cs="Arial"/>
        </w:rPr>
        <w:t xml:space="preserve"> ke škole, kde si Tě „odškrtne“ Tvůj třídní učitel. Autobus vás dopraví až na rekreační středisko RS Pohoda, Sidonie. Zde jsou webové stránky, pokud se chceš o místu konání dozvědět víc https://www.rcpohoda.cz/</w:t>
      </w:r>
    </w:p>
    <w:p w14:paraId="798C4D25" w14:textId="187AA546" w:rsidR="00C07383" w:rsidRPr="00C07383" w:rsidRDefault="00C07383" w:rsidP="00C07383">
      <w:pPr>
        <w:spacing w:line="360" w:lineRule="auto"/>
        <w:jc w:val="both"/>
        <w:rPr>
          <w:rFonts w:ascii="Arial" w:hAnsi="Arial" w:cs="Arial"/>
        </w:rPr>
      </w:pPr>
      <w:r w:rsidRPr="00C07383">
        <w:rPr>
          <w:rFonts w:ascii="Arial" w:hAnsi="Arial" w:cs="Arial"/>
        </w:rPr>
        <w:t xml:space="preserve">Zpět (před školu) budeš dovezen/a opět </w:t>
      </w:r>
      <w:proofErr w:type="gramStart"/>
      <w:r w:rsidRPr="00C07383">
        <w:rPr>
          <w:rFonts w:ascii="Arial" w:hAnsi="Arial" w:cs="Arial"/>
        </w:rPr>
        <w:t>autobusem</w:t>
      </w:r>
      <w:proofErr w:type="gramEnd"/>
      <w:r w:rsidRPr="00C07383">
        <w:rPr>
          <w:rFonts w:ascii="Arial" w:hAnsi="Arial" w:cs="Arial"/>
        </w:rPr>
        <w:t xml:space="preserve"> a to </w:t>
      </w:r>
      <w:r w:rsidRPr="00C07383">
        <w:rPr>
          <w:rFonts w:ascii="Arial" w:hAnsi="Arial" w:cs="Arial"/>
          <w:b/>
          <w:bCs/>
        </w:rPr>
        <w:t>ve středu</w:t>
      </w:r>
      <w:r w:rsidRPr="00C07383">
        <w:rPr>
          <w:rFonts w:ascii="Arial" w:hAnsi="Arial" w:cs="Arial"/>
        </w:rPr>
        <w:t xml:space="preserve"> </w:t>
      </w:r>
      <w:r w:rsidRPr="00C07383">
        <w:rPr>
          <w:rFonts w:ascii="Arial" w:hAnsi="Arial" w:cs="Arial"/>
          <w:b/>
        </w:rPr>
        <w:t>28.</w:t>
      </w:r>
      <w:r w:rsidR="003F0D69">
        <w:rPr>
          <w:rFonts w:ascii="Arial" w:hAnsi="Arial" w:cs="Arial"/>
          <w:b/>
        </w:rPr>
        <w:t xml:space="preserve"> srpna</w:t>
      </w:r>
      <w:r w:rsidRPr="00C07383">
        <w:rPr>
          <w:rFonts w:ascii="Arial" w:hAnsi="Arial" w:cs="Arial"/>
          <w:b/>
          <w:bCs/>
        </w:rPr>
        <w:t xml:space="preserve"> kolem 16:00 hod. </w:t>
      </w:r>
    </w:p>
    <w:p w14:paraId="16786EB1" w14:textId="77777777" w:rsidR="00C07383" w:rsidRPr="00C07383" w:rsidRDefault="00C07383" w:rsidP="00C0738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53B45A8" w14:textId="5B9000B0" w:rsidR="00C07383" w:rsidRPr="00C07383" w:rsidRDefault="00C07383" w:rsidP="00C07383">
      <w:pPr>
        <w:spacing w:line="360" w:lineRule="auto"/>
        <w:ind w:firstLine="708"/>
        <w:jc w:val="both"/>
        <w:rPr>
          <w:rFonts w:ascii="Arial" w:hAnsi="Arial" w:cs="Arial"/>
        </w:rPr>
      </w:pPr>
      <w:r w:rsidRPr="00C07383">
        <w:rPr>
          <w:rFonts w:ascii="Arial" w:hAnsi="Arial" w:cs="Arial"/>
        </w:rPr>
        <w:t xml:space="preserve">Z několikaleté zkušenosti doporučujeme přibalit do zavazadla: </w:t>
      </w:r>
      <w:r w:rsidRPr="00C07383">
        <w:rPr>
          <w:rFonts w:ascii="Arial" w:hAnsi="Arial" w:cs="Arial"/>
          <w:b/>
          <w:bCs/>
        </w:rPr>
        <w:t>oblečení</w:t>
      </w:r>
      <w:r w:rsidRPr="00C07383">
        <w:rPr>
          <w:rFonts w:ascii="Arial" w:hAnsi="Arial" w:cs="Arial"/>
        </w:rPr>
        <w:t xml:space="preserve"> do </w:t>
      </w:r>
      <w:r w:rsidRPr="00C07383">
        <w:rPr>
          <w:rFonts w:ascii="Arial" w:hAnsi="Arial" w:cs="Arial"/>
          <w:b/>
          <w:bCs/>
        </w:rPr>
        <w:t>teplého</w:t>
      </w:r>
      <w:r w:rsidRPr="00C07383">
        <w:rPr>
          <w:rFonts w:ascii="Arial" w:hAnsi="Arial" w:cs="Arial"/>
        </w:rPr>
        <w:t xml:space="preserve"> i </w:t>
      </w:r>
      <w:r w:rsidRPr="00C07383">
        <w:rPr>
          <w:rFonts w:ascii="Arial" w:hAnsi="Arial" w:cs="Arial"/>
          <w:b/>
        </w:rPr>
        <w:t>chladného</w:t>
      </w:r>
      <w:r w:rsidRPr="00C07383">
        <w:rPr>
          <w:rFonts w:ascii="Arial" w:hAnsi="Arial" w:cs="Arial"/>
        </w:rPr>
        <w:t xml:space="preserve"> počasí!!, oblečení, které lze ušpinit (nebo i zničit), </w:t>
      </w:r>
      <w:r w:rsidRPr="00C07383">
        <w:rPr>
          <w:rFonts w:ascii="Arial" w:hAnsi="Arial" w:cs="Arial"/>
          <w:b/>
        </w:rPr>
        <w:t>šátek</w:t>
      </w:r>
      <w:r w:rsidRPr="00C07383">
        <w:rPr>
          <w:rFonts w:ascii="Arial" w:hAnsi="Arial" w:cs="Arial"/>
        </w:rPr>
        <w:t xml:space="preserve">, </w:t>
      </w:r>
      <w:r w:rsidRPr="00C07383">
        <w:rPr>
          <w:rFonts w:ascii="Arial" w:hAnsi="Arial" w:cs="Arial"/>
          <w:b/>
          <w:bCs/>
        </w:rPr>
        <w:t>baterku</w:t>
      </w:r>
      <w:r w:rsidRPr="00C07383">
        <w:rPr>
          <w:rFonts w:ascii="Arial" w:hAnsi="Arial" w:cs="Arial"/>
        </w:rPr>
        <w:t xml:space="preserve">, hygienické potřeby (+ jiné osobní potřeby), </w:t>
      </w:r>
      <w:r w:rsidRPr="00C07383">
        <w:rPr>
          <w:rFonts w:ascii="Arial" w:hAnsi="Arial" w:cs="Arial"/>
          <w:b/>
        </w:rPr>
        <w:t>léky</w:t>
      </w:r>
      <w:r w:rsidRPr="00C07383">
        <w:rPr>
          <w:rFonts w:ascii="Arial" w:hAnsi="Arial" w:cs="Arial"/>
        </w:rPr>
        <w:t xml:space="preserve">, </w:t>
      </w:r>
      <w:r w:rsidRPr="00C07383">
        <w:rPr>
          <w:rFonts w:ascii="Arial" w:hAnsi="Arial" w:cs="Arial"/>
          <w:b/>
        </w:rPr>
        <w:t>přezůvky</w:t>
      </w:r>
      <w:r w:rsidRPr="00C07383">
        <w:rPr>
          <w:rFonts w:ascii="Arial" w:hAnsi="Arial" w:cs="Arial"/>
        </w:rPr>
        <w:t xml:space="preserve">, </w:t>
      </w:r>
      <w:r w:rsidRPr="00C07383">
        <w:rPr>
          <w:rFonts w:ascii="Arial" w:hAnsi="Arial" w:cs="Arial"/>
          <w:b/>
        </w:rPr>
        <w:t>pevné boty</w:t>
      </w:r>
      <w:r w:rsidRPr="00C07383">
        <w:rPr>
          <w:rFonts w:ascii="Arial" w:hAnsi="Arial" w:cs="Arial"/>
        </w:rPr>
        <w:t xml:space="preserve"> (doporučujeme vzít si i náhradní),</w:t>
      </w:r>
      <w:r w:rsidRPr="00C07383">
        <w:rPr>
          <w:rFonts w:ascii="Arial" w:hAnsi="Arial" w:cs="Arial"/>
          <w:b/>
          <w:bCs/>
        </w:rPr>
        <w:t xml:space="preserve"> </w:t>
      </w:r>
      <w:r w:rsidRPr="00C07383">
        <w:rPr>
          <w:rFonts w:ascii="Arial" w:hAnsi="Arial" w:cs="Arial"/>
        </w:rPr>
        <w:t xml:space="preserve">plno energie, elánu a úsměvů. Na kurz prosím dones </w:t>
      </w:r>
      <w:r w:rsidRPr="00C07383">
        <w:rPr>
          <w:rFonts w:ascii="Arial" w:hAnsi="Arial" w:cs="Arial"/>
          <w:b/>
          <w:bCs/>
        </w:rPr>
        <w:t>Zdravotní prohlášení</w:t>
      </w:r>
      <w:r w:rsidRPr="00C07383">
        <w:rPr>
          <w:rFonts w:ascii="Arial" w:hAnsi="Arial" w:cs="Arial"/>
        </w:rPr>
        <w:t xml:space="preserve"> pro našeho zdravotníka. Naopak raději se sebou neber nic, o co bys nerad/a přišel/a (drahé oblečení, </w:t>
      </w:r>
      <w:proofErr w:type="gramStart"/>
      <w:r w:rsidRPr="00C07383">
        <w:rPr>
          <w:rFonts w:ascii="Arial" w:hAnsi="Arial" w:cs="Arial"/>
        </w:rPr>
        <w:t>elektronika,</w:t>
      </w:r>
      <w:proofErr w:type="gramEnd"/>
      <w:r w:rsidRPr="00C07383">
        <w:rPr>
          <w:rFonts w:ascii="Arial" w:hAnsi="Arial" w:cs="Arial"/>
        </w:rPr>
        <w:t xml:space="preserve"> atd.).</w:t>
      </w:r>
    </w:p>
    <w:p w14:paraId="6DEC1133" w14:textId="77777777" w:rsidR="00C07383" w:rsidRPr="00C07383" w:rsidRDefault="00C07383" w:rsidP="00C0738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45CC332" w14:textId="3EBCE794" w:rsidR="00C07383" w:rsidRDefault="00C07383" w:rsidP="00C07383">
      <w:pPr>
        <w:spacing w:line="360" w:lineRule="auto"/>
        <w:ind w:firstLine="708"/>
        <w:jc w:val="both"/>
        <w:rPr>
          <w:rFonts w:ascii="Arial" w:hAnsi="Arial" w:cs="Arial"/>
        </w:rPr>
      </w:pPr>
      <w:r w:rsidRPr="00C07383">
        <w:rPr>
          <w:rFonts w:ascii="Arial" w:hAnsi="Arial" w:cs="Arial"/>
        </w:rPr>
        <w:t xml:space="preserve">Na kurzu je také </w:t>
      </w:r>
      <w:r w:rsidRPr="00C07383">
        <w:rPr>
          <w:rFonts w:ascii="Arial" w:hAnsi="Arial" w:cs="Arial"/>
          <w:b/>
          <w:bCs/>
        </w:rPr>
        <w:t>zakázáno kouřit, pít alkohol</w:t>
      </w:r>
      <w:r w:rsidRPr="00C07383">
        <w:rPr>
          <w:rFonts w:ascii="Arial" w:hAnsi="Arial" w:cs="Arial"/>
        </w:rPr>
        <w:t xml:space="preserve"> – obecně požívat jakékoli zakázané látky – nechceš-li si na začátku roku hned přidělávat problémy – nechej vše takové raději také doma…</w:t>
      </w:r>
    </w:p>
    <w:p w14:paraId="60DD2950" w14:textId="6F44D56F" w:rsidR="005D18D0" w:rsidRPr="005D18D0" w:rsidRDefault="005D18D0" w:rsidP="005D18D0">
      <w:pPr>
        <w:spacing w:after="120"/>
        <w:ind w:firstLine="708"/>
        <w:rPr>
          <w:rFonts w:ascii="Arial" w:hAnsi="Arial" w:cs="Arial"/>
        </w:rPr>
      </w:pPr>
      <w:bookmarkStart w:id="0" w:name="_Hlk175169149"/>
      <w:r w:rsidRPr="005D18D0">
        <w:rPr>
          <w:rFonts w:ascii="Arial" w:hAnsi="Arial" w:cs="Arial"/>
          <w:b/>
          <w:bCs/>
        </w:rPr>
        <w:t>Stravovací omezení:</w:t>
      </w:r>
      <w:r w:rsidRPr="005D18D0">
        <w:rPr>
          <w:rFonts w:ascii="Arial" w:hAnsi="Arial" w:cs="Arial"/>
        </w:rPr>
        <w:t xml:space="preserve"> V případě, že má váš syn/dcera stravovací omezení (např. alergie na vybrané potraviny), prosíme, pošlete tuto informaci se jménem žáka</w:t>
      </w:r>
      <w:r>
        <w:rPr>
          <w:rFonts w:ascii="Arial" w:hAnsi="Arial" w:cs="Arial"/>
        </w:rPr>
        <w:t>/žákyně</w:t>
      </w:r>
      <w:r w:rsidRPr="005D18D0">
        <w:rPr>
          <w:rFonts w:ascii="Arial" w:hAnsi="Arial" w:cs="Arial"/>
        </w:rPr>
        <w:t xml:space="preserve"> a názvem třídy nejpozději do 2</w:t>
      </w:r>
      <w:r>
        <w:rPr>
          <w:rFonts w:ascii="Arial" w:hAnsi="Arial" w:cs="Arial"/>
        </w:rPr>
        <w:t>5</w:t>
      </w:r>
      <w:r w:rsidRPr="005D18D0">
        <w:rPr>
          <w:rFonts w:ascii="Arial" w:hAnsi="Arial" w:cs="Arial"/>
        </w:rPr>
        <w:t>. srpna 202</w:t>
      </w:r>
      <w:r>
        <w:rPr>
          <w:rFonts w:ascii="Arial" w:hAnsi="Arial" w:cs="Arial"/>
        </w:rPr>
        <w:t>4</w:t>
      </w:r>
      <w:r w:rsidRPr="005D18D0">
        <w:rPr>
          <w:rFonts w:ascii="Arial" w:hAnsi="Arial" w:cs="Arial"/>
        </w:rPr>
        <w:t xml:space="preserve"> na kontakt </w:t>
      </w:r>
      <w:r>
        <w:rPr>
          <w:rFonts w:ascii="Arial" w:hAnsi="Arial" w:cs="Arial"/>
        </w:rPr>
        <w:t xml:space="preserve">Lubomír Kovařík: </w:t>
      </w:r>
      <w:hyperlink r:id="rId11" w:history="1">
        <w:r w:rsidRPr="00505900">
          <w:rPr>
            <w:rStyle w:val="Hyperlink"/>
            <w:rFonts w:ascii="Arial" w:hAnsi="Arial" w:cs="Arial"/>
          </w:rPr>
          <w:t>lubos.kovarik@atmosfera-zs.cz</w:t>
        </w:r>
      </w:hyperlink>
      <w:r>
        <w:rPr>
          <w:rFonts w:ascii="Arial" w:hAnsi="Arial" w:cs="Arial"/>
        </w:rPr>
        <w:t xml:space="preserve">. </w:t>
      </w:r>
    </w:p>
    <w:bookmarkEnd w:id="0"/>
    <w:p w14:paraId="379817FD" w14:textId="77777777" w:rsidR="005D18D0" w:rsidRPr="00C07383" w:rsidRDefault="005D18D0" w:rsidP="00C0738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5B91DC5" w14:textId="77777777" w:rsidR="00C07383" w:rsidRPr="00C07383" w:rsidRDefault="00C07383" w:rsidP="00C07383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</w:p>
    <w:p w14:paraId="69B7E8C7" w14:textId="77777777" w:rsidR="00C07383" w:rsidRPr="00C07383" w:rsidRDefault="00C07383" w:rsidP="00C07383">
      <w:pPr>
        <w:spacing w:line="360" w:lineRule="auto"/>
        <w:rPr>
          <w:rFonts w:ascii="Arial" w:hAnsi="Arial" w:cs="Arial"/>
        </w:rPr>
      </w:pPr>
    </w:p>
    <w:p w14:paraId="4F6A0ECE" w14:textId="77777777" w:rsidR="00C07383" w:rsidRPr="00C07383" w:rsidRDefault="00C07383" w:rsidP="00C07383">
      <w:pPr>
        <w:spacing w:line="360" w:lineRule="auto"/>
        <w:ind w:left="3540" w:firstLine="708"/>
        <w:jc w:val="both"/>
        <w:rPr>
          <w:rFonts w:ascii="Arial" w:hAnsi="Arial" w:cs="Arial"/>
        </w:rPr>
      </w:pPr>
    </w:p>
    <w:p w14:paraId="32C6DFFC" w14:textId="77777777" w:rsidR="00C07383" w:rsidRPr="00C07383" w:rsidRDefault="00C07383" w:rsidP="00C07383">
      <w:pPr>
        <w:spacing w:line="360" w:lineRule="auto"/>
        <w:ind w:left="3540" w:firstLine="708"/>
        <w:jc w:val="both"/>
        <w:rPr>
          <w:rFonts w:ascii="Arial" w:hAnsi="Arial" w:cs="Arial"/>
        </w:rPr>
      </w:pPr>
      <w:r w:rsidRPr="00C07383">
        <w:rPr>
          <w:rFonts w:ascii="Arial" w:hAnsi="Arial" w:cs="Arial"/>
        </w:rPr>
        <w:t xml:space="preserve">Moc se na Tebe těšíme! </w:t>
      </w:r>
    </w:p>
    <w:p w14:paraId="128B96A6" w14:textId="77777777" w:rsidR="00C07383" w:rsidRPr="00C07383" w:rsidRDefault="00C07383" w:rsidP="00C07383">
      <w:pPr>
        <w:spacing w:line="360" w:lineRule="auto"/>
        <w:ind w:left="3540" w:firstLine="708"/>
        <w:jc w:val="both"/>
        <w:rPr>
          <w:rFonts w:ascii="Arial" w:hAnsi="Arial" w:cs="Arial"/>
        </w:rPr>
      </w:pPr>
      <w:r w:rsidRPr="00C07383">
        <w:rPr>
          <w:rFonts w:ascii="Arial" w:hAnsi="Arial" w:cs="Arial"/>
        </w:rPr>
        <w:t>Střední průmyslová škola Zlín</w:t>
      </w:r>
    </w:p>
    <w:p w14:paraId="7143EA74" w14:textId="77777777" w:rsidR="00E20EEA" w:rsidRPr="00C07383" w:rsidRDefault="00E20EEA" w:rsidP="00E20EEA">
      <w:pPr>
        <w:spacing w:line="360" w:lineRule="auto"/>
        <w:jc w:val="both"/>
        <w:rPr>
          <w:rFonts w:ascii="Arial" w:hAnsi="Arial" w:cs="Arial"/>
          <w:b/>
          <w:i/>
          <w:iCs/>
          <w:sz w:val="40"/>
          <w:szCs w:val="40"/>
        </w:rPr>
      </w:pPr>
    </w:p>
    <w:sectPr w:rsidR="00E20EEA" w:rsidRPr="00C073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4D30" w14:textId="77777777" w:rsidR="00351BB0" w:rsidRDefault="00351BB0">
      <w:r>
        <w:separator/>
      </w:r>
    </w:p>
  </w:endnote>
  <w:endnote w:type="continuationSeparator" w:id="0">
    <w:p w14:paraId="1F4E69FC" w14:textId="77777777" w:rsidR="00351BB0" w:rsidRDefault="0035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827E" w14:textId="77777777" w:rsidR="00143392" w:rsidRDefault="00143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0E59" w14:textId="3C12B841" w:rsidR="00FB49C8" w:rsidRDefault="00C83DA2" w:rsidP="0090632C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4395"/>
        <w:tab w:val="left" w:pos="6946"/>
        <w:tab w:val="left" w:pos="8364"/>
      </w:tabs>
      <w:rPr>
        <w:rFonts w:ascii="Arial" w:hAnsi="Arial"/>
        <w:sz w:val="16"/>
      </w:rPr>
    </w:pPr>
    <w:r>
      <w:rPr>
        <w:rFonts w:ascii="Arial" w:hAnsi="Arial"/>
        <w:sz w:val="16"/>
      </w:rPr>
      <w:t>DATOVÁ SCHRÁNKA</w:t>
    </w:r>
    <w:r w:rsidR="00FB49C8">
      <w:rPr>
        <w:rFonts w:ascii="Arial" w:hAnsi="Arial"/>
        <w:sz w:val="16"/>
      </w:rPr>
      <w:tab/>
    </w:r>
    <w:r w:rsidR="000C378F">
      <w:rPr>
        <w:rFonts w:ascii="Arial" w:hAnsi="Arial"/>
        <w:sz w:val="16"/>
      </w:rPr>
      <w:t>TELEFON</w:t>
    </w:r>
    <w:r w:rsidR="000C378F">
      <w:rPr>
        <w:rFonts w:ascii="Arial" w:hAnsi="Arial"/>
        <w:sz w:val="16"/>
      </w:rPr>
      <w:tab/>
      <w:t>BANKOVNÍ SPOJENÍ</w:t>
    </w:r>
    <w:r w:rsidR="000C378F">
      <w:rPr>
        <w:rFonts w:ascii="Arial" w:hAnsi="Arial"/>
        <w:sz w:val="16"/>
      </w:rPr>
      <w:tab/>
    </w:r>
    <w:r w:rsidR="00FB49C8">
      <w:rPr>
        <w:rFonts w:ascii="Arial" w:hAnsi="Arial"/>
        <w:sz w:val="16"/>
      </w:rPr>
      <w:t>IČ</w:t>
    </w:r>
    <w:r w:rsidR="00FB49C8">
      <w:rPr>
        <w:rFonts w:ascii="Arial" w:hAnsi="Arial"/>
        <w:sz w:val="16"/>
      </w:rPr>
      <w:tab/>
    </w:r>
    <w:r w:rsidR="000C378F">
      <w:rPr>
        <w:rFonts w:ascii="Arial" w:hAnsi="Arial"/>
        <w:sz w:val="16"/>
      </w:rPr>
      <w:tab/>
    </w:r>
    <w:r w:rsidR="00FB49C8">
      <w:rPr>
        <w:rFonts w:ascii="Arial" w:hAnsi="Arial"/>
        <w:sz w:val="16"/>
      </w:rPr>
      <w:t>DIČ</w:t>
    </w:r>
  </w:p>
  <w:p w14:paraId="059E4354" w14:textId="77BDEC04" w:rsidR="000C378F" w:rsidRDefault="00143392" w:rsidP="0090632C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4395"/>
        <w:tab w:val="left" w:pos="6946"/>
        <w:tab w:val="left" w:pos="8364"/>
      </w:tabs>
      <w:rPr>
        <w:sz w:val="16"/>
      </w:rPr>
    </w:pPr>
    <w:r>
      <w:rPr>
        <w:rFonts w:ascii="Arial" w:hAnsi="Arial" w:cs="Arial"/>
        <w:sz w:val="22"/>
      </w:rPr>
      <w:t>m2dwg8x</w:t>
    </w:r>
    <w:r w:rsidR="00834C61">
      <w:rPr>
        <w:rFonts w:ascii="Arial" w:hAnsi="Arial" w:cs="Arial"/>
        <w:sz w:val="22"/>
      </w:rPr>
      <w:tab/>
    </w:r>
    <w:r w:rsidR="0026499E">
      <w:rPr>
        <w:rFonts w:ascii="Arial" w:hAnsi="Arial" w:cs="Arial"/>
        <w:sz w:val="22"/>
      </w:rPr>
      <w:t>577 005 3</w:t>
    </w:r>
    <w:r w:rsidR="003C4A6F">
      <w:rPr>
        <w:rFonts w:ascii="Arial" w:hAnsi="Arial" w:cs="Arial"/>
        <w:sz w:val="22"/>
      </w:rPr>
      <w:t>11</w:t>
    </w:r>
    <w:r w:rsidR="000C378F">
      <w:rPr>
        <w:rFonts w:ascii="Arial" w:hAnsi="Arial" w:cs="Arial"/>
        <w:sz w:val="22"/>
      </w:rPr>
      <w:tab/>
      <w:t>1400459309/0800</w:t>
    </w:r>
    <w:r w:rsidR="000C378F">
      <w:rPr>
        <w:rFonts w:ascii="Arial" w:hAnsi="Arial" w:cs="Arial"/>
        <w:sz w:val="22"/>
      </w:rPr>
      <w:tab/>
      <w:t>00559482</w:t>
    </w:r>
    <w:r w:rsidR="000C378F">
      <w:rPr>
        <w:rFonts w:ascii="Arial" w:hAnsi="Arial" w:cs="Arial"/>
        <w:sz w:val="22"/>
      </w:rPr>
      <w:tab/>
    </w:r>
    <w:r w:rsidR="000C378F">
      <w:rPr>
        <w:rFonts w:ascii="Arial" w:hAnsi="Arial" w:cs="Arial"/>
        <w:sz w:val="22"/>
      </w:rPr>
      <w:tab/>
      <w:t>CZ00559482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B140" w14:textId="77777777" w:rsidR="00143392" w:rsidRDefault="00143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EF20" w14:textId="77777777" w:rsidR="00351BB0" w:rsidRDefault="00351BB0">
      <w:r>
        <w:separator/>
      </w:r>
    </w:p>
  </w:footnote>
  <w:footnote w:type="continuationSeparator" w:id="0">
    <w:p w14:paraId="26A3168E" w14:textId="77777777" w:rsidR="00351BB0" w:rsidRDefault="0035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82FE" w14:textId="77777777" w:rsidR="00143392" w:rsidRDefault="00143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96FC" w14:textId="4A64A9F3" w:rsidR="0090632C" w:rsidRDefault="007763D5" w:rsidP="0090632C">
    <w:pPr>
      <w:jc w:val="center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0712C2" wp14:editId="72E4B0EF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685800" cy="619125"/>
          <wp:effectExtent l="0" t="0" r="0" b="0"/>
          <wp:wrapNone/>
          <wp:docPr id="2" name="Picture 1" descr="logo%20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626ED" w14:textId="77777777" w:rsidR="000C378F" w:rsidRDefault="0090632C" w:rsidP="000C378F">
    <w:pPr>
      <w:pStyle w:val="Heading6"/>
      <w:jc w:val="center"/>
      <w:rPr>
        <w:rFonts w:ascii="Arial" w:hAnsi="Arial" w:cs="Arial"/>
        <w:b w:val="0"/>
        <w:bCs w:val="0"/>
        <w:sz w:val="28"/>
        <w:szCs w:val="28"/>
      </w:rPr>
    </w:pPr>
    <w:r>
      <w:rPr>
        <w:rFonts w:ascii="Arial" w:hAnsi="Arial" w:cs="Arial"/>
        <w:b w:val="0"/>
        <w:bCs w:val="0"/>
        <w:sz w:val="28"/>
        <w:szCs w:val="28"/>
      </w:rPr>
      <w:t xml:space="preserve">       </w:t>
    </w:r>
    <w:r w:rsidR="000C378F">
      <w:rPr>
        <w:rFonts w:ascii="Arial" w:hAnsi="Arial" w:cs="Arial"/>
        <w:b w:val="0"/>
        <w:bCs w:val="0"/>
        <w:sz w:val="28"/>
        <w:szCs w:val="28"/>
      </w:rPr>
      <w:t>St</w:t>
    </w:r>
    <w:r w:rsidR="00521C5E">
      <w:rPr>
        <w:rFonts w:ascii="Arial" w:hAnsi="Arial" w:cs="Arial"/>
        <w:b w:val="0"/>
        <w:bCs w:val="0"/>
        <w:sz w:val="28"/>
        <w:szCs w:val="28"/>
      </w:rPr>
      <w:t>řední průmyslová škola Zlín, třída</w:t>
    </w:r>
    <w:r w:rsidR="000C378F">
      <w:rPr>
        <w:rFonts w:ascii="Arial" w:hAnsi="Arial" w:cs="Arial"/>
        <w:b w:val="0"/>
        <w:bCs w:val="0"/>
        <w:sz w:val="28"/>
        <w:szCs w:val="28"/>
      </w:rPr>
      <w:t xml:space="preserve"> Tomáše Bati 4187, 76</w:t>
    </w:r>
    <w:r w:rsidR="00521C5E">
      <w:rPr>
        <w:rFonts w:ascii="Arial" w:hAnsi="Arial" w:cs="Arial"/>
        <w:b w:val="0"/>
        <w:bCs w:val="0"/>
        <w:sz w:val="28"/>
        <w:szCs w:val="28"/>
      </w:rPr>
      <w:t>0</w:t>
    </w:r>
    <w:r w:rsidR="000C378F">
      <w:rPr>
        <w:rFonts w:ascii="Arial" w:hAnsi="Arial" w:cs="Arial"/>
        <w:b w:val="0"/>
        <w:bCs w:val="0"/>
        <w:sz w:val="28"/>
        <w:szCs w:val="28"/>
      </w:rPr>
      <w:t xml:space="preserve"> </w:t>
    </w:r>
    <w:r w:rsidR="00521C5E">
      <w:rPr>
        <w:rFonts w:ascii="Arial" w:hAnsi="Arial" w:cs="Arial"/>
        <w:b w:val="0"/>
        <w:bCs w:val="0"/>
        <w:sz w:val="28"/>
        <w:szCs w:val="28"/>
      </w:rPr>
      <w:t>01</w:t>
    </w:r>
    <w:r w:rsidR="000C378F">
      <w:rPr>
        <w:rFonts w:ascii="Arial" w:hAnsi="Arial" w:cs="Arial"/>
        <w:b w:val="0"/>
        <w:bCs w:val="0"/>
        <w:sz w:val="28"/>
        <w:szCs w:val="28"/>
      </w:rPr>
      <w:t xml:space="preserve"> Zlín</w:t>
    </w:r>
  </w:p>
  <w:p w14:paraId="30C022B9" w14:textId="60D60F08" w:rsidR="000C378F" w:rsidRDefault="000C378F" w:rsidP="000C378F">
    <w:pPr>
      <w:pStyle w:val="Header"/>
      <w:pBdr>
        <w:bottom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>tel.: 577 005 311,</w:t>
    </w:r>
    <w:r w:rsidR="00021E01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e-mail: </w:t>
    </w:r>
    <w:hyperlink r:id="rId2" w:history="1">
      <w:r w:rsidR="00021E01" w:rsidRPr="009C75CE">
        <w:rPr>
          <w:rStyle w:val="Hyperlink"/>
          <w:rFonts w:ascii="Arial" w:hAnsi="Arial" w:cs="Arial"/>
          <w:sz w:val="22"/>
          <w:szCs w:val="22"/>
        </w:rPr>
        <w:t>skola@spszl.cz</w:t>
      </w:r>
    </w:hyperlink>
    <w:r w:rsidR="00C83DA2">
      <w:rPr>
        <w:rFonts w:ascii="Arial" w:hAnsi="Arial" w:cs="Arial"/>
        <w:sz w:val="22"/>
        <w:szCs w:val="22"/>
      </w:rPr>
      <w:t>,</w:t>
    </w:r>
    <w:r w:rsidR="00021E01">
      <w:rPr>
        <w:rFonts w:ascii="Arial" w:hAnsi="Arial" w:cs="Arial"/>
        <w:sz w:val="22"/>
        <w:szCs w:val="22"/>
      </w:rPr>
      <w:t xml:space="preserve"> </w:t>
    </w:r>
    <w:r w:rsidR="00C83DA2">
      <w:rPr>
        <w:rFonts w:ascii="Arial" w:hAnsi="Arial" w:cs="Arial"/>
        <w:sz w:val="22"/>
        <w:szCs w:val="22"/>
      </w:rPr>
      <w:t>www.spszl.cz</w:t>
    </w:r>
  </w:p>
  <w:p w14:paraId="5600D7C4" w14:textId="77777777" w:rsidR="00FB49C8" w:rsidRPr="000C378F" w:rsidRDefault="00FB49C8" w:rsidP="000C3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2D1C" w14:textId="77777777" w:rsidR="00143392" w:rsidRDefault="00143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5504"/>
    <w:multiLevelType w:val="hybridMultilevel"/>
    <w:tmpl w:val="DCF0A702"/>
    <w:lvl w:ilvl="0" w:tplc="71C2C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F01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8B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22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67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86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AE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2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4E0F"/>
    <w:multiLevelType w:val="hybridMultilevel"/>
    <w:tmpl w:val="E9388AA0"/>
    <w:lvl w:ilvl="0" w:tplc="A2FC2D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26B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8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AF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89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8A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83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AF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A2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CEDF0"/>
    <w:multiLevelType w:val="hybridMultilevel"/>
    <w:tmpl w:val="BC161642"/>
    <w:lvl w:ilvl="0" w:tplc="240C5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FCC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8F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3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0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A5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AF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43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2C89"/>
    <w:multiLevelType w:val="hybridMultilevel"/>
    <w:tmpl w:val="7AF4464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7A5FF6D"/>
    <w:multiLevelType w:val="hybridMultilevel"/>
    <w:tmpl w:val="20082032"/>
    <w:lvl w:ilvl="0" w:tplc="96525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767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46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D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A1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A1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4D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00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88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37D17"/>
    <w:multiLevelType w:val="hybridMultilevel"/>
    <w:tmpl w:val="B8B6BA5E"/>
    <w:lvl w:ilvl="0" w:tplc="5A362A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70B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82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C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E4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29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C3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8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62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63C42"/>
    <w:multiLevelType w:val="hybridMultilevel"/>
    <w:tmpl w:val="32EE1B24"/>
    <w:lvl w:ilvl="0" w:tplc="78CA37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98F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28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2D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0E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22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4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6B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AB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8845E"/>
    <w:multiLevelType w:val="hybridMultilevel"/>
    <w:tmpl w:val="43EAD8E0"/>
    <w:lvl w:ilvl="0" w:tplc="C7B61C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8CC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CE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C6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D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CD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26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08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28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E6AC2"/>
    <w:multiLevelType w:val="hybridMultilevel"/>
    <w:tmpl w:val="B1C44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AB590"/>
    <w:multiLevelType w:val="hybridMultilevel"/>
    <w:tmpl w:val="7D220468"/>
    <w:lvl w:ilvl="0" w:tplc="72F246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B29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83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4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28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0E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81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88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8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15739"/>
    <w:multiLevelType w:val="multilevel"/>
    <w:tmpl w:val="E33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4F6718"/>
    <w:multiLevelType w:val="hybridMultilevel"/>
    <w:tmpl w:val="B672C46A"/>
    <w:lvl w:ilvl="0" w:tplc="9E34A6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F83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4A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86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07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6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E3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A1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68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64A7C"/>
    <w:multiLevelType w:val="hybridMultilevel"/>
    <w:tmpl w:val="DF8C9562"/>
    <w:lvl w:ilvl="0" w:tplc="607C0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385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0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03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AF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AB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5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09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C9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6515B"/>
    <w:multiLevelType w:val="hybridMultilevel"/>
    <w:tmpl w:val="D3725E2E"/>
    <w:lvl w:ilvl="0" w:tplc="A3D830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480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60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25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E0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43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41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C4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90EC"/>
    <w:multiLevelType w:val="hybridMultilevel"/>
    <w:tmpl w:val="A3FC6F70"/>
    <w:lvl w:ilvl="0" w:tplc="7FF2E9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BC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0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6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A2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67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C6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6D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89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95C53"/>
    <w:multiLevelType w:val="hybridMultilevel"/>
    <w:tmpl w:val="5D785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7107"/>
    <w:multiLevelType w:val="hybridMultilevel"/>
    <w:tmpl w:val="ECF04758"/>
    <w:lvl w:ilvl="0" w:tplc="91969B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5D01"/>
    <w:multiLevelType w:val="hybridMultilevel"/>
    <w:tmpl w:val="2E000404"/>
    <w:lvl w:ilvl="0" w:tplc="70366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F82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6F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8F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E1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43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A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20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4718E"/>
    <w:multiLevelType w:val="hybridMultilevel"/>
    <w:tmpl w:val="D3EA6D82"/>
    <w:lvl w:ilvl="0" w:tplc="6BBC75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56F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A4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2D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AB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2E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AD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2E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08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559"/>
    <w:multiLevelType w:val="hybridMultilevel"/>
    <w:tmpl w:val="3E047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3388C"/>
    <w:multiLevelType w:val="hybridMultilevel"/>
    <w:tmpl w:val="19E6D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307B"/>
    <w:multiLevelType w:val="hybridMultilevel"/>
    <w:tmpl w:val="C3809990"/>
    <w:lvl w:ilvl="0" w:tplc="A7BAF5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C62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E1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09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05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AB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8B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E4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CB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E185"/>
    <w:multiLevelType w:val="hybridMultilevel"/>
    <w:tmpl w:val="BEB231BE"/>
    <w:lvl w:ilvl="0" w:tplc="B44690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2A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4C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2A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C4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24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A4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61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8A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F2045"/>
    <w:multiLevelType w:val="hybridMultilevel"/>
    <w:tmpl w:val="BF2A65DA"/>
    <w:lvl w:ilvl="0" w:tplc="EBBA02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D47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C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0B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2B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22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4B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E4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C3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EFAD9"/>
    <w:multiLevelType w:val="hybridMultilevel"/>
    <w:tmpl w:val="FDE4D62A"/>
    <w:lvl w:ilvl="0" w:tplc="95B6D1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6B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AE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88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8B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CF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6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E9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67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E29F9"/>
    <w:multiLevelType w:val="hybridMultilevel"/>
    <w:tmpl w:val="FF201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2F3E"/>
    <w:multiLevelType w:val="hybridMultilevel"/>
    <w:tmpl w:val="00983D5E"/>
    <w:lvl w:ilvl="0" w:tplc="90BAD8BC">
      <w:start w:val="1"/>
      <w:numFmt w:val="upperLetter"/>
      <w:lvlText w:val="%1)"/>
      <w:lvlJc w:val="left"/>
      <w:pPr>
        <w:ind w:left="720" w:hanging="360"/>
      </w:pPr>
    </w:lvl>
    <w:lvl w:ilvl="1" w:tplc="42C4D6B8">
      <w:start w:val="1"/>
      <w:numFmt w:val="lowerLetter"/>
      <w:lvlText w:val="%2."/>
      <w:lvlJc w:val="left"/>
      <w:pPr>
        <w:ind w:left="1440" w:hanging="360"/>
      </w:pPr>
    </w:lvl>
    <w:lvl w:ilvl="2" w:tplc="083AD940">
      <w:start w:val="1"/>
      <w:numFmt w:val="lowerRoman"/>
      <w:lvlText w:val="%3."/>
      <w:lvlJc w:val="right"/>
      <w:pPr>
        <w:ind w:left="2160" w:hanging="180"/>
      </w:pPr>
    </w:lvl>
    <w:lvl w:ilvl="3" w:tplc="EE561EC4">
      <w:start w:val="1"/>
      <w:numFmt w:val="decimal"/>
      <w:lvlText w:val="%4."/>
      <w:lvlJc w:val="left"/>
      <w:pPr>
        <w:ind w:left="2880" w:hanging="360"/>
      </w:pPr>
    </w:lvl>
    <w:lvl w:ilvl="4" w:tplc="A0403700">
      <w:start w:val="1"/>
      <w:numFmt w:val="lowerLetter"/>
      <w:lvlText w:val="%5."/>
      <w:lvlJc w:val="left"/>
      <w:pPr>
        <w:ind w:left="3600" w:hanging="360"/>
      </w:pPr>
    </w:lvl>
    <w:lvl w:ilvl="5" w:tplc="424EFE94">
      <w:start w:val="1"/>
      <w:numFmt w:val="lowerRoman"/>
      <w:lvlText w:val="%6."/>
      <w:lvlJc w:val="right"/>
      <w:pPr>
        <w:ind w:left="4320" w:hanging="180"/>
      </w:pPr>
    </w:lvl>
    <w:lvl w:ilvl="6" w:tplc="203E685A">
      <w:start w:val="1"/>
      <w:numFmt w:val="decimal"/>
      <w:lvlText w:val="%7."/>
      <w:lvlJc w:val="left"/>
      <w:pPr>
        <w:ind w:left="5040" w:hanging="360"/>
      </w:pPr>
    </w:lvl>
    <w:lvl w:ilvl="7" w:tplc="B1EA07F2">
      <w:start w:val="1"/>
      <w:numFmt w:val="lowerLetter"/>
      <w:lvlText w:val="%8."/>
      <w:lvlJc w:val="left"/>
      <w:pPr>
        <w:ind w:left="5760" w:hanging="360"/>
      </w:pPr>
    </w:lvl>
    <w:lvl w:ilvl="8" w:tplc="170EB3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C5156"/>
    <w:multiLevelType w:val="hybridMultilevel"/>
    <w:tmpl w:val="4FD03F06"/>
    <w:lvl w:ilvl="0" w:tplc="B14A0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ED09B0"/>
    <w:multiLevelType w:val="hybridMultilevel"/>
    <w:tmpl w:val="CE60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B4228"/>
    <w:multiLevelType w:val="hybridMultilevel"/>
    <w:tmpl w:val="96583F66"/>
    <w:lvl w:ilvl="0" w:tplc="B016D0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D8B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CE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8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87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E6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07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C0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53211"/>
    <w:multiLevelType w:val="hybridMultilevel"/>
    <w:tmpl w:val="F5960F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DE4A4F"/>
    <w:multiLevelType w:val="hybridMultilevel"/>
    <w:tmpl w:val="46849B98"/>
    <w:lvl w:ilvl="0" w:tplc="88DE45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6EE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60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C8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A2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01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E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AE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21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415CD"/>
    <w:multiLevelType w:val="hybridMultilevel"/>
    <w:tmpl w:val="0E1A51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968931"/>
    <w:multiLevelType w:val="hybridMultilevel"/>
    <w:tmpl w:val="EF08BA2A"/>
    <w:lvl w:ilvl="0" w:tplc="7436DF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4E9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85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6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EA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6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0E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4E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0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53C74"/>
    <w:multiLevelType w:val="hybridMultilevel"/>
    <w:tmpl w:val="3BEAD5C4"/>
    <w:lvl w:ilvl="0" w:tplc="73BC71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63817"/>
    <w:multiLevelType w:val="hybridMultilevel"/>
    <w:tmpl w:val="7F8A5166"/>
    <w:lvl w:ilvl="0" w:tplc="426C89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22A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88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EA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26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A7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49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AF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329178">
    <w:abstractNumId w:val="22"/>
  </w:num>
  <w:num w:numId="2" w16cid:durableId="166219037">
    <w:abstractNumId w:val="14"/>
  </w:num>
  <w:num w:numId="3" w16cid:durableId="1632705609">
    <w:abstractNumId w:val="9"/>
  </w:num>
  <w:num w:numId="4" w16cid:durableId="285965495">
    <w:abstractNumId w:val="5"/>
  </w:num>
  <w:num w:numId="5" w16cid:durableId="745499137">
    <w:abstractNumId w:val="1"/>
  </w:num>
  <w:num w:numId="6" w16cid:durableId="835074945">
    <w:abstractNumId w:val="35"/>
  </w:num>
  <w:num w:numId="7" w16cid:durableId="1427313805">
    <w:abstractNumId w:val="7"/>
  </w:num>
  <w:num w:numId="8" w16cid:durableId="1872495358">
    <w:abstractNumId w:val="24"/>
  </w:num>
  <w:num w:numId="9" w16cid:durableId="1678921557">
    <w:abstractNumId w:val="29"/>
  </w:num>
  <w:num w:numId="10" w16cid:durableId="249119609">
    <w:abstractNumId w:val="0"/>
  </w:num>
  <w:num w:numId="11" w16cid:durableId="1206018316">
    <w:abstractNumId w:val="11"/>
  </w:num>
  <w:num w:numId="12" w16cid:durableId="1497304524">
    <w:abstractNumId w:val="13"/>
  </w:num>
  <w:num w:numId="13" w16cid:durableId="2050759396">
    <w:abstractNumId w:val="33"/>
  </w:num>
  <w:num w:numId="14" w16cid:durableId="1359816841">
    <w:abstractNumId w:val="12"/>
  </w:num>
  <w:num w:numId="15" w16cid:durableId="1767770013">
    <w:abstractNumId w:val="2"/>
  </w:num>
  <w:num w:numId="16" w16cid:durableId="142696147">
    <w:abstractNumId w:val="6"/>
  </w:num>
  <w:num w:numId="17" w16cid:durableId="1048653498">
    <w:abstractNumId w:val="17"/>
  </w:num>
  <w:num w:numId="18" w16cid:durableId="1485970053">
    <w:abstractNumId w:val="31"/>
  </w:num>
  <w:num w:numId="19" w16cid:durableId="1536040560">
    <w:abstractNumId w:val="23"/>
  </w:num>
  <w:num w:numId="20" w16cid:durableId="1735815342">
    <w:abstractNumId w:val="4"/>
  </w:num>
  <w:num w:numId="21" w16cid:durableId="1372728161">
    <w:abstractNumId w:val="18"/>
  </w:num>
  <w:num w:numId="22" w16cid:durableId="1091898769">
    <w:abstractNumId w:val="21"/>
  </w:num>
  <w:num w:numId="23" w16cid:durableId="415440182">
    <w:abstractNumId w:val="8"/>
  </w:num>
  <w:num w:numId="24" w16cid:durableId="1165779100">
    <w:abstractNumId w:val="10"/>
  </w:num>
  <w:num w:numId="25" w16cid:durableId="907181351">
    <w:abstractNumId w:val="15"/>
  </w:num>
  <w:num w:numId="26" w16cid:durableId="1207446544">
    <w:abstractNumId w:val="20"/>
  </w:num>
  <w:num w:numId="27" w16cid:durableId="1679769961">
    <w:abstractNumId w:val="25"/>
  </w:num>
  <w:num w:numId="28" w16cid:durableId="1163468636">
    <w:abstractNumId w:val="28"/>
  </w:num>
  <w:num w:numId="29" w16cid:durableId="223951214">
    <w:abstractNumId w:val="34"/>
  </w:num>
  <w:num w:numId="30" w16cid:durableId="1747605000">
    <w:abstractNumId w:val="32"/>
  </w:num>
  <w:num w:numId="31" w16cid:durableId="453914336">
    <w:abstractNumId w:val="3"/>
  </w:num>
  <w:num w:numId="32" w16cid:durableId="2057585717">
    <w:abstractNumId w:val="26"/>
  </w:num>
  <w:num w:numId="33" w16cid:durableId="163253565">
    <w:abstractNumId w:val="16"/>
  </w:num>
  <w:num w:numId="34" w16cid:durableId="329406141">
    <w:abstractNumId w:val="27"/>
  </w:num>
  <w:num w:numId="35" w16cid:durableId="1725058979">
    <w:abstractNumId w:val="30"/>
  </w:num>
  <w:num w:numId="36" w16cid:durableId="702629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C8"/>
    <w:rsid w:val="00010ABB"/>
    <w:rsid w:val="00021E01"/>
    <w:rsid w:val="00022F83"/>
    <w:rsid w:val="0002309B"/>
    <w:rsid w:val="00034E2F"/>
    <w:rsid w:val="00040097"/>
    <w:rsid w:val="000434DA"/>
    <w:rsid w:val="00060F91"/>
    <w:rsid w:val="00084C39"/>
    <w:rsid w:val="00093ED0"/>
    <w:rsid w:val="000B52DF"/>
    <w:rsid w:val="000B544B"/>
    <w:rsid w:val="000C2089"/>
    <w:rsid w:val="000C378F"/>
    <w:rsid w:val="000D0CBC"/>
    <w:rsid w:val="000F1CBC"/>
    <w:rsid w:val="000F6B3E"/>
    <w:rsid w:val="00115BE0"/>
    <w:rsid w:val="00141D79"/>
    <w:rsid w:val="00143392"/>
    <w:rsid w:val="001500DE"/>
    <w:rsid w:val="00151053"/>
    <w:rsid w:val="00152E5E"/>
    <w:rsid w:val="00167CB1"/>
    <w:rsid w:val="00174931"/>
    <w:rsid w:val="0018015D"/>
    <w:rsid w:val="001810B1"/>
    <w:rsid w:val="00181598"/>
    <w:rsid w:val="001A3156"/>
    <w:rsid w:val="001A7552"/>
    <w:rsid w:val="001B060B"/>
    <w:rsid w:val="001B1D66"/>
    <w:rsid w:val="001C1CCE"/>
    <w:rsid w:val="001E13CF"/>
    <w:rsid w:val="001F3A97"/>
    <w:rsid w:val="001F47D3"/>
    <w:rsid w:val="001F4B5E"/>
    <w:rsid w:val="00204871"/>
    <w:rsid w:val="00210B35"/>
    <w:rsid w:val="00214DE0"/>
    <w:rsid w:val="0021505B"/>
    <w:rsid w:val="00241CFD"/>
    <w:rsid w:val="00260DE5"/>
    <w:rsid w:val="0026499E"/>
    <w:rsid w:val="00272036"/>
    <w:rsid w:val="00284481"/>
    <w:rsid w:val="002A1435"/>
    <w:rsid w:val="002A2CD0"/>
    <w:rsid w:val="002B05A7"/>
    <w:rsid w:val="002F44A2"/>
    <w:rsid w:val="002F540D"/>
    <w:rsid w:val="00306DE2"/>
    <w:rsid w:val="003125E1"/>
    <w:rsid w:val="00321380"/>
    <w:rsid w:val="003462BA"/>
    <w:rsid w:val="003470A9"/>
    <w:rsid w:val="0035021D"/>
    <w:rsid w:val="0035036D"/>
    <w:rsid w:val="00351BB0"/>
    <w:rsid w:val="003654DC"/>
    <w:rsid w:val="0037139A"/>
    <w:rsid w:val="0037643A"/>
    <w:rsid w:val="00382750"/>
    <w:rsid w:val="00382EA3"/>
    <w:rsid w:val="00385371"/>
    <w:rsid w:val="0038782C"/>
    <w:rsid w:val="00397F24"/>
    <w:rsid w:val="003A7C05"/>
    <w:rsid w:val="003C04AC"/>
    <w:rsid w:val="003C1DF6"/>
    <w:rsid w:val="003C4A6F"/>
    <w:rsid w:val="003D75BD"/>
    <w:rsid w:val="003D7EF4"/>
    <w:rsid w:val="003E3CFE"/>
    <w:rsid w:val="003F0D69"/>
    <w:rsid w:val="00402142"/>
    <w:rsid w:val="00402529"/>
    <w:rsid w:val="004142B0"/>
    <w:rsid w:val="00417A50"/>
    <w:rsid w:val="00426F39"/>
    <w:rsid w:val="00432688"/>
    <w:rsid w:val="0043479D"/>
    <w:rsid w:val="00446062"/>
    <w:rsid w:val="00471093"/>
    <w:rsid w:val="0047625C"/>
    <w:rsid w:val="00490400"/>
    <w:rsid w:val="00495D95"/>
    <w:rsid w:val="004A13CB"/>
    <w:rsid w:val="004A1616"/>
    <w:rsid w:val="004A1F04"/>
    <w:rsid w:val="004A3920"/>
    <w:rsid w:val="004C7220"/>
    <w:rsid w:val="004E296D"/>
    <w:rsid w:val="004E5D73"/>
    <w:rsid w:val="004F6D1A"/>
    <w:rsid w:val="0050600E"/>
    <w:rsid w:val="005110A0"/>
    <w:rsid w:val="005134B5"/>
    <w:rsid w:val="00517CD8"/>
    <w:rsid w:val="00521C5E"/>
    <w:rsid w:val="005245E1"/>
    <w:rsid w:val="00563769"/>
    <w:rsid w:val="005710DA"/>
    <w:rsid w:val="00573D40"/>
    <w:rsid w:val="00576FCA"/>
    <w:rsid w:val="00590690"/>
    <w:rsid w:val="00591E17"/>
    <w:rsid w:val="0059577C"/>
    <w:rsid w:val="00597049"/>
    <w:rsid w:val="005A373A"/>
    <w:rsid w:val="005C3830"/>
    <w:rsid w:val="005C5245"/>
    <w:rsid w:val="005D18D0"/>
    <w:rsid w:val="005F4FFE"/>
    <w:rsid w:val="006037E2"/>
    <w:rsid w:val="00605852"/>
    <w:rsid w:val="00620035"/>
    <w:rsid w:val="006425AF"/>
    <w:rsid w:val="006525BC"/>
    <w:rsid w:val="006574F4"/>
    <w:rsid w:val="006629EE"/>
    <w:rsid w:val="00687124"/>
    <w:rsid w:val="006B600F"/>
    <w:rsid w:val="006B6FE1"/>
    <w:rsid w:val="006C26AC"/>
    <w:rsid w:val="006E41FA"/>
    <w:rsid w:val="006E7557"/>
    <w:rsid w:val="006F1FD4"/>
    <w:rsid w:val="00704F3D"/>
    <w:rsid w:val="00705A70"/>
    <w:rsid w:val="007168EA"/>
    <w:rsid w:val="00751063"/>
    <w:rsid w:val="00755163"/>
    <w:rsid w:val="00760E30"/>
    <w:rsid w:val="007727B0"/>
    <w:rsid w:val="007763D5"/>
    <w:rsid w:val="00777AF8"/>
    <w:rsid w:val="007806BB"/>
    <w:rsid w:val="00791105"/>
    <w:rsid w:val="007A3AE0"/>
    <w:rsid w:val="007A4091"/>
    <w:rsid w:val="007A593A"/>
    <w:rsid w:val="007A5EBA"/>
    <w:rsid w:val="007A6BF8"/>
    <w:rsid w:val="007C42B0"/>
    <w:rsid w:val="007D4A23"/>
    <w:rsid w:val="007E607A"/>
    <w:rsid w:val="007F0C7B"/>
    <w:rsid w:val="00803537"/>
    <w:rsid w:val="00807012"/>
    <w:rsid w:val="008129C8"/>
    <w:rsid w:val="0081304C"/>
    <w:rsid w:val="00834C61"/>
    <w:rsid w:val="00851688"/>
    <w:rsid w:val="008519B2"/>
    <w:rsid w:val="00865DAF"/>
    <w:rsid w:val="00866E7E"/>
    <w:rsid w:val="008C7FDA"/>
    <w:rsid w:val="008E3DA1"/>
    <w:rsid w:val="008E5282"/>
    <w:rsid w:val="008F6FF8"/>
    <w:rsid w:val="00905423"/>
    <w:rsid w:val="0090632C"/>
    <w:rsid w:val="00911AB7"/>
    <w:rsid w:val="009127A7"/>
    <w:rsid w:val="009161E6"/>
    <w:rsid w:val="009224D4"/>
    <w:rsid w:val="009227F7"/>
    <w:rsid w:val="009326E8"/>
    <w:rsid w:val="009344C8"/>
    <w:rsid w:val="00934E93"/>
    <w:rsid w:val="00954D4C"/>
    <w:rsid w:val="0096031A"/>
    <w:rsid w:val="00963392"/>
    <w:rsid w:val="00963DDA"/>
    <w:rsid w:val="00963FE3"/>
    <w:rsid w:val="00994A20"/>
    <w:rsid w:val="009F2B5A"/>
    <w:rsid w:val="009F5F34"/>
    <w:rsid w:val="00A00758"/>
    <w:rsid w:val="00A1697A"/>
    <w:rsid w:val="00A4317C"/>
    <w:rsid w:val="00A6296E"/>
    <w:rsid w:val="00A6392F"/>
    <w:rsid w:val="00A667D4"/>
    <w:rsid w:val="00A75D7B"/>
    <w:rsid w:val="00A82129"/>
    <w:rsid w:val="00A82BEA"/>
    <w:rsid w:val="00A871D3"/>
    <w:rsid w:val="00A97581"/>
    <w:rsid w:val="00AA308D"/>
    <w:rsid w:val="00AA7E8B"/>
    <w:rsid w:val="00AB122C"/>
    <w:rsid w:val="00AC42D6"/>
    <w:rsid w:val="00AC5C5E"/>
    <w:rsid w:val="00AD41C2"/>
    <w:rsid w:val="00AD472B"/>
    <w:rsid w:val="00B14982"/>
    <w:rsid w:val="00B14996"/>
    <w:rsid w:val="00B14F6E"/>
    <w:rsid w:val="00B23530"/>
    <w:rsid w:val="00B25E41"/>
    <w:rsid w:val="00B33DD4"/>
    <w:rsid w:val="00B368CB"/>
    <w:rsid w:val="00B627E2"/>
    <w:rsid w:val="00B66900"/>
    <w:rsid w:val="00B71F87"/>
    <w:rsid w:val="00B83591"/>
    <w:rsid w:val="00B87DC1"/>
    <w:rsid w:val="00B9147B"/>
    <w:rsid w:val="00B94496"/>
    <w:rsid w:val="00BA5454"/>
    <w:rsid w:val="00BB4254"/>
    <w:rsid w:val="00BB5057"/>
    <w:rsid w:val="00BC2945"/>
    <w:rsid w:val="00BD3591"/>
    <w:rsid w:val="00BD587E"/>
    <w:rsid w:val="00BE2860"/>
    <w:rsid w:val="00BE5C06"/>
    <w:rsid w:val="00BF038E"/>
    <w:rsid w:val="00C07249"/>
    <w:rsid w:val="00C07383"/>
    <w:rsid w:val="00C1157E"/>
    <w:rsid w:val="00C12F45"/>
    <w:rsid w:val="00C310D3"/>
    <w:rsid w:val="00C319AB"/>
    <w:rsid w:val="00C34944"/>
    <w:rsid w:val="00C545B8"/>
    <w:rsid w:val="00C72815"/>
    <w:rsid w:val="00C83DA2"/>
    <w:rsid w:val="00C854A8"/>
    <w:rsid w:val="00C90127"/>
    <w:rsid w:val="00C9410A"/>
    <w:rsid w:val="00CD0A56"/>
    <w:rsid w:val="00CE0BB8"/>
    <w:rsid w:val="00CE25A9"/>
    <w:rsid w:val="00D028F5"/>
    <w:rsid w:val="00D064B9"/>
    <w:rsid w:val="00D179B0"/>
    <w:rsid w:val="00D2496D"/>
    <w:rsid w:val="00D345B8"/>
    <w:rsid w:val="00D36D80"/>
    <w:rsid w:val="00D43382"/>
    <w:rsid w:val="00D44670"/>
    <w:rsid w:val="00D45B18"/>
    <w:rsid w:val="00D56765"/>
    <w:rsid w:val="00D65C82"/>
    <w:rsid w:val="00D75B4F"/>
    <w:rsid w:val="00D761E7"/>
    <w:rsid w:val="00D947A2"/>
    <w:rsid w:val="00DB4A97"/>
    <w:rsid w:val="00DD6FCE"/>
    <w:rsid w:val="00DF0D4D"/>
    <w:rsid w:val="00DF765A"/>
    <w:rsid w:val="00E20673"/>
    <w:rsid w:val="00E20EEA"/>
    <w:rsid w:val="00E26FAE"/>
    <w:rsid w:val="00E271E7"/>
    <w:rsid w:val="00E47690"/>
    <w:rsid w:val="00E50F20"/>
    <w:rsid w:val="00E51DE5"/>
    <w:rsid w:val="00E52ED9"/>
    <w:rsid w:val="00E72A33"/>
    <w:rsid w:val="00E80790"/>
    <w:rsid w:val="00E83927"/>
    <w:rsid w:val="00E93261"/>
    <w:rsid w:val="00EA255F"/>
    <w:rsid w:val="00EA5BE6"/>
    <w:rsid w:val="00ED4D86"/>
    <w:rsid w:val="00EE7DEF"/>
    <w:rsid w:val="00EF5589"/>
    <w:rsid w:val="00F01CB7"/>
    <w:rsid w:val="00F01D94"/>
    <w:rsid w:val="00F112DC"/>
    <w:rsid w:val="00F12D57"/>
    <w:rsid w:val="00F17DB4"/>
    <w:rsid w:val="00F20B25"/>
    <w:rsid w:val="00F22DC7"/>
    <w:rsid w:val="00F23B8B"/>
    <w:rsid w:val="00F4161B"/>
    <w:rsid w:val="00F476A0"/>
    <w:rsid w:val="00F557A1"/>
    <w:rsid w:val="00F64849"/>
    <w:rsid w:val="00F91079"/>
    <w:rsid w:val="00F926A0"/>
    <w:rsid w:val="00F93446"/>
    <w:rsid w:val="00FB49C8"/>
    <w:rsid w:val="00FB6184"/>
    <w:rsid w:val="00FC04A6"/>
    <w:rsid w:val="00FC5B7C"/>
    <w:rsid w:val="00FD0154"/>
    <w:rsid w:val="00FD2521"/>
    <w:rsid w:val="00FD3466"/>
    <w:rsid w:val="00FE3375"/>
    <w:rsid w:val="00FF5C3F"/>
    <w:rsid w:val="0A530867"/>
    <w:rsid w:val="0B64EAEA"/>
    <w:rsid w:val="1BC1E4C2"/>
    <w:rsid w:val="3588F44D"/>
    <w:rsid w:val="4C3D1D85"/>
    <w:rsid w:val="56E24997"/>
    <w:rsid w:val="57D708A9"/>
    <w:rsid w:val="60A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B0D09"/>
  <w15:chartTrackingRefBased/>
  <w15:docId w15:val="{3A5E4C63-0A37-4235-B247-B691E38A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C37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BodyText2">
    <w:name w:val="Body Text 2"/>
    <w:basedOn w:val="Normal"/>
    <w:link w:val="BodyText2Char"/>
    <w:rsid w:val="000C37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378F"/>
  </w:style>
  <w:style w:type="character" w:customStyle="1" w:styleId="Heading6Char">
    <w:name w:val="Heading 6 Char"/>
    <w:link w:val="Heading6"/>
    <w:semiHidden/>
    <w:rsid w:val="000C378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erChar">
    <w:name w:val="Header Char"/>
    <w:link w:val="Header"/>
    <w:rsid w:val="000C378F"/>
  </w:style>
  <w:style w:type="character" w:customStyle="1" w:styleId="info2">
    <w:name w:val="info2"/>
    <w:rsid w:val="001F47D3"/>
  </w:style>
  <w:style w:type="paragraph" w:styleId="NormalWeb">
    <w:name w:val="Normal (Web)"/>
    <w:basedOn w:val="Normal"/>
    <w:uiPriority w:val="99"/>
    <w:unhideWhenUsed/>
    <w:rsid w:val="003213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F0D4D"/>
    <w:pPr>
      <w:ind w:left="708"/>
    </w:pPr>
  </w:style>
  <w:style w:type="paragraph" w:styleId="BalloonText">
    <w:name w:val="Balloon Text"/>
    <w:basedOn w:val="Normal"/>
    <w:link w:val="BalloonTextChar"/>
    <w:rsid w:val="00524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45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0632C"/>
    <w:pPr>
      <w:spacing w:before="60"/>
      <w:ind w:firstLine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1E0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21E0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6871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7124"/>
  </w:style>
  <w:style w:type="paragraph" w:styleId="BodyText3">
    <w:name w:val="Body Text 3"/>
    <w:basedOn w:val="Normal"/>
    <w:link w:val="BodyText3Char"/>
    <w:rsid w:val="006871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71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1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5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40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3335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62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08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92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305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94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58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72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40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21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670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801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158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3467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249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3052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2108154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4493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3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8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0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03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621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02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73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85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18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37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84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81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949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068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7122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049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9020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864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2811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844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46796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7371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818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66526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355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0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5320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50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23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48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64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87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66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7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928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44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single" w:sz="6" w:space="2" w:color="D3D3D3"/>
                                                                                                    <w:left w:val="single" w:sz="6" w:space="2" w:color="D3D3D3"/>
                                                                                                    <w:bottom w:val="single" w:sz="6" w:space="2" w:color="D3D3D3"/>
                                                                                                    <w:right w:val="single" w:sz="6" w:space="2" w:color="D3D3D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5646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2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191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735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66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0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2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8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5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0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435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4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0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952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97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5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85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399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746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402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16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53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102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440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7152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071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2681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4186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37217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2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2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53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0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2294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39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125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7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183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045973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27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2071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52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284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464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525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860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438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0568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764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21834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bos.kovarik@atmosfera-z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pszl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39C33BCCBF41A0B0059251D933CC" ma:contentTypeVersion="9" ma:contentTypeDescription="Vytvoří nový dokument" ma:contentTypeScope="" ma:versionID="fb959e7864cfc97f7e78989bd69cf70b">
  <xsd:schema xmlns:xsd="http://www.w3.org/2001/XMLSchema" xmlns:xs="http://www.w3.org/2001/XMLSchema" xmlns:p="http://schemas.microsoft.com/office/2006/metadata/properties" xmlns:ns2="703276e3-e8d7-4f8d-8858-b633a3167f08" xmlns:ns3="89a7f822-3e65-4269-aef8-7c8e4c030916" xmlns:ns4="415f2c76-8021-459b-8e77-45c252e289e3" targetNamespace="http://schemas.microsoft.com/office/2006/metadata/properties" ma:root="true" ma:fieldsID="69e749ba474e0a61505906ba5f583965" ns2:_="" ns3:_="" ns4:_="">
    <xsd:import namespace="703276e3-e8d7-4f8d-8858-b633a3167f08"/>
    <xsd:import namespace="89a7f822-3e65-4269-aef8-7c8e4c030916"/>
    <xsd:import namespace="415f2c76-8021-459b-8e77-45c252e289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76e3-e8d7-4f8d-8858-b633a3167f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f822-3e65-4269-aef8-7c8e4c03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f2c76-8021-459b-8e77-45c252e28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3276e3-e8d7-4f8d-8858-b633a3167f08">D4VVDWX5KZME-1428755853-20</_dlc_DocId>
    <_dlc_DocIdUrl xmlns="703276e3-e8d7-4f8d-8858-b633a3167f08">
      <Url>https://stredniprumyslovaskola.sharepoint.com/sites/int/sbr/_layouts/15/DocIdRedir.aspx?ID=D4VVDWX5KZME-1428755853-20</Url>
      <Description>D4VVDWX5KZME-1428755853-20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8A5BB-8A0E-413A-9DFC-67F866B269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BE623A-3C74-454F-9184-AE94F77B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276e3-e8d7-4f8d-8858-b633a3167f08"/>
    <ds:schemaRef ds:uri="89a7f822-3e65-4269-aef8-7c8e4c030916"/>
    <ds:schemaRef ds:uri="415f2c76-8021-459b-8e77-45c252e2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8B3BF-21E8-41DD-9110-60900D1F3243}">
  <ds:schemaRefs>
    <ds:schemaRef ds:uri="http://schemas.microsoft.com/office/2006/metadata/properties"/>
    <ds:schemaRef ds:uri="http://schemas.microsoft.com/office/infopath/2007/PartnerControls"/>
    <ds:schemaRef ds:uri="703276e3-e8d7-4f8d-8858-b633a3167f08"/>
  </ds:schemaRefs>
</ds:datastoreItem>
</file>

<file path=customXml/itemProps4.xml><?xml version="1.0" encoding="utf-8"?>
<ds:datastoreItem xmlns:ds="http://schemas.openxmlformats.org/officeDocument/2006/customXml" ds:itemID="{9EF4BC37-DC37-4194-A40E-F0747155D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1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cp:lastModifiedBy>Lubomir Kovarik</cp:lastModifiedBy>
  <cp:revision>2</cp:revision>
  <cp:lastPrinted>2024-06-18T07:21:00Z</cp:lastPrinted>
  <dcterms:created xsi:type="dcterms:W3CDTF">2024-08-21T19:46:00Z</dcterms:created>
  <dcterms:modified xsi:type="dcterms:W3CDTF">2024-08-21T19:46:00Z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0x010100126139C33BCCBF41A0B0059251D933CC</vt:lpwstr>
  </property>
  <property fmtid="{D5CDD505-2E9C-101B-9397-08002B2CF9AE}" pid="3" name="_dlc_DocIdItemGuid">
    <vt:lpwstr>0bc279e3-7bab-4a87-9096-158911a83039</vt:lpwstr>
  </property>
</Properties>
</file>